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云南省曲靖中心医院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进 修 申 请 表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姓</w:t>
      </w:r>
      <w:r>
        <w:rPr>
          <w:rFonts w:ascii="仿宋_GB2312" w:eastAsia="仿宋_GB2312"/>
          <w:sz w:val="36"/>
          <w:szCs w:val="36"/>
        </w:rPr>
        <w:t xml:space="preserve">         </w:t>
      </w:r>
      <w:r>
        <w:rPr>
          <w:rFonts w:hint="eastAsia" w:ascii="仿宋_GB2312" w:eastAsia="仿宋_GB2312"/>
          <w:sz w:val="36"/>
          <w:szCs w:val="36"/>
        </w:rPr>
        <w:t>名：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 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选送单位及科室：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单</w:t>
      </w:r>
      <w:r>
        <w:rPr>
          <w:rFonts w:hint="eastAsia" w:ascii="仿宋_GB2312" w:eastAsia="仿宋_GB2312"/>
          <w:spacing w:val="40"/>
          <w:sz w:val="36"/>
          <w:szCs w:val="36"/>
        </w:rPr>
        <w:t>位通讯地址</w:t>
      </w:r>
      <w:r>
        <w:rPr>
          <w:rFonts w:hint="eastAsia" w:ascii="仿宋_GB2312" w:eastAsia="仿宋_GB2312"/>
          <w:sz w:val="36"/>
          <w:szCs w:val="36"/>
        </w:rPr>
        <w:t>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执</w:t>
      </w:r>
      <w:r>
        <w:rPr>
          <w:rFonts w:ascii="仿宋_GB2312" w:eastAsia="仿宋_GB2312"/>
          <w:sz w:val="36"/>
          <w:szCs w:val="36"/>
        </w:rPr>
        <w:t xml:space="preserve">  </w:t>
      </w:r>
      <w:r>
        <w:rPr>
          <w:rFonts w:hint="eastAsia" w:ascii="仿宋_GB2312" w:eastAsia="仿宋_GB2312"/>
          <w:sz w:val="36"/>
          <w:szCs w:val="36"/>
        </w:rPr>
        <w:t>业</w:t>
      </w:r>
      <w:r>
        <w:rPr>
          <w:rFonts w:ascii="仿宋_GB2312" w:eastAsia="仿宋_GB2312"/>
          <w:sz w:val="36"/>
          <w:szCs w:val="36"/>
        </w:rPr>
        <w:t xml:space="preserve">  </w:t>
      </w:r>
      <w:r>
        <w:rPr>
          <w:rFonts w:hint="eastAsia" w:ascii="仿宋_GB2312" w:eastAsia="仿宋_GB2312"/>
          <w:sz w:val="36"/>
          <w:szCs w:val="36"/>
        </w:rPr>
        <w:t>类</w:t>
      </w:r>
      <w:r>
        <w:rPr>
          <w:rFonts w:ascii="仿宋_GB2312" w:eastAsia="仿宋_GB2312"/>
          <w:sz w:val="36"/>
          <w:szCs w:val="36"/>
        </w:rPr>
        <w:t xml:space="preserve">  </w:t>
      </w:r>
      <w:r>
        <w:rPr>
          <w:rFonts w:hint="eastAsia" w:ascii="仿宋_GB2312" w:eastAsia="仿宋_GB2312"/>
          <w:sz w:val="36"/>
          <w:szCs w:val="36"/>
        </w:rPr>
        <w:t>别：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</w:t>
      </w:r>
    </w:p>
    <w:p>
      <w:pPr>
        <w:rPr>
          <w:rFonts w:ascii="仿宋_GB2312" w:eastAsia="仿宋_GB2312"/>
          <w:sz w:val="36"/>
          <w:szCs w:val="36"/>
        </w:rPr>
      </w:pPr>
      <w:bookmarkStart w:id="0" w:name="_GoBack"/>
    </w:p>
    <w:bookmarkEnd w:id="0"/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执</w:t>
      </w:r>
      <w:r>
        <w:rPr>
          <w:rFonts w:hint="eastAsia" w:ascii="仿宋_GB2312" w:eastAsia="仿宋_GB2312"/>
          <w:spacing w:val="40"/>
          <w:sz w:val="36"/>
          <w:szCs w:val="36"/>
        </w:rPr>
        <w:t>业证书编号</w:t>
      </w:r>
      <w:r>
        <w:rPr>
          <w:rFonts w:hint="eastAsia" w:ascii="仿宋_GB2312" w:eastAsia="仿宋_GB2312"/>
          <w:sz w:val="36"/>
          <w:szCs w:val="36"/>
        </w:rPr>
        <w:t>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申</w:t>
      </w:r>
      <w:r>
        <w:rPr>
          <w:rFonts w:ascii="仿宋_GB2312" w:eastAsia="仿宋_GB2312"/>
          <w:sz w:val="36"/>
          <w:szCs w:val="36"/>
        </w:rPr>
        <w:t xml:space="preserve">  </w:t>
      </w:r>
      <w:r>
        <w:rPr>
          <w:rFonts w:hint="eastAsia" w:ascii="仿宋_GB2312" w:eastAsia="仿宋_GB2312"/>
          <w:sz w:val="36"/>
          <w:szCs w:val="36"/>
        </w:rPr>
        <w:t>请</w:t>
      </w:r>
      <w:r>
        <w:rPr>
          <w:rFonts w:ascii="仿宋_GB2312" w:eastAsia="仿宋_GB2312"/>
          <w:sz w:val="36"/>
          <w:szCs w:val="36"/>
        </w:rPr>
        <w:t xml:space="preserve">  </w:t>
      </w:r>
      <w:r>
        <w:rPr>
          <w:rFonts w:hint="eastAsia" w:ascii="仿宋_GB2312" w:eastAsia="仿宋_GB2312"/>
          <w:sz w:val="36"/>
          <w:szCs w:val="36"/>
        </w:rPr>
        <w:t>日</w:t>
      </w:r>
      <w:r>
        <w:rPr>
          <w:rFonts w:ascii="仿宋_GB2312" w:eastAsia="仿宋_GB2312"/>
          <w:sz w:val="36"/>
          <w:szCs w:val="36"/>
        </w:rPr>
        <w:t xml:space="preserve">  </w:t>
      </w:r>
      <w:r>
        <w:rPr>
          <w:rFonts w:hint="eastAsia" w:ascii="仿宋_GB2312" w:eastAsia="仿宋_GB2312"/>
          <w:sz w:val="36"/>
          <w:szCs w:val="36"/>
        </w:rPr>
        <w:t>期：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</w:t>
      </w:r>
    </w:p>
    <w:p/>
    <w:p>
      <w:pPr>
        <w:spacing w:line="360" w:lineRule="auto"/>
        <w:ind w:firstLine="1353" w:firstLineChars="398"/>
        <w:rPr>
          <w:rFonts w:ascii="仿宋_GB2312" w:hAnsi="宋体" w:eastAsia="仿宋_GB2312"/>
          <w:spacing w:val="10"/>
          <w:sz w:val="32"/>
          <w:szCs w:val="32"/>
          <w:u w:val="single"/>
        </w:rPr>
      </w:pPr>
    </w:p>
    <w:p>
      <w:pPr>
        <w:spacing w:line="360" w:lineRule="auto"/>
        <w:rPr>
          <w:rFonts w:ascii="仿宋_GB2312" w:hAnsi="宋体" w:eastAsia="仿宋_GB2312"/>
          <w:spacing w:val="10"/>
          <w:sz w:val="32"/>
          <w:szCs w:val="32"/>
          <w:u w:val="single"/>
        </w:rPr>
      </w:pPr>
    </w:p>
    <w:tbl>
      <w:tblPr>
        <w:tblStyle w:val="10"/>
        <w:tblW w:w="9315" w:type="dxa"/>
        <w:tblInd w:w="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575"/>
        <w:gridCol w:w="993"/>
        <w:gridCol w:w="850"/>
        <w:gridCol w:w="992"/>
        <w:gridCol w:w="851"/>
        <w:gridCol w:w="1417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ind w:right="-525" w:rightChars="-2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9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及科室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9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进修学习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科室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进修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540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日至</w:t>
            </w:r>
          </w:p>
          <w:p>
            <w:pPr>
              <w:spacing w:line="300" w:lineRule="exact"/>
              <w:ind w:firstLine="828" w:firstLineChars="345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540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797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以往进修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学习情况</w:t>
            </w:r>
          </w:p>
        </w:tc>
        <w:tc>
          <w:tcPr>
            <w:tcW w:w="797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进修学习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目的、要求</w:t>
            </w:r>
          </w:p>
        </w:tc>
        <w:tc>
          <w:tcPr>
            <w:tcW w:w="797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选送单位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7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945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945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945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63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spacing w:line="300" w:lineRule="exact"/>
              <w:ind w:right="63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接收单位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7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8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300" w:lineRule="exact"/>
              <w:ind w:right="420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520" w:lineRule="exact"/>
      </w:pPr>
    </w:p>
    <w:sectPr>
      <w:headerReference r:id="rId3" w:type="default"/>
      <w:footerReference r:id="rId4" w:type="default"/>
      <w:pgSz w:w="11906" w:h="16838"/>
      <w:pgMar w:top="1701" w:right="1418" w:bottom="1418" w:left="1418" w:header="851" w:footer="141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  <w:rFonts w:ascii="宋体"/>
        <w:sz w:val="28"/>
        <w:szCs w:val="28"/>
      </w:rPr>
    </w:pPr>
    <w:r>
      <w:rPr>
        <w:rStyle w:val="13"/>
        <w:rFonts w:ascii="宋体" w:hAnsi="宋体"/>
        <w:sz w:val="28"/>
        <w:szCs w:val="28"/>
      </w:rPr>
      <w:t xml:space="preserve">— 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1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ascii="宋体" w:hAnsi="宋体"/>
        <w:sz w:val="28"/>
        <w:szCs w:val="28"/>
      </w:rPr>
      <w:t xml:space="preserve"> —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NTBlM2ZlNTM5MWExM2Q0MzYyMmE1YTM4Y2RmODgifQ=="/>
  </w:docVars>
  <w:rsids>
    <w:rsidRoot w:val="008D1357"/>
    <w:rsid w:val="0000231A"/>
    <w:rsid w:val="00004FB5"/>
    <w:rsid w:val="00007A18"/>
    <w:rsid w:val="00026133"/>
    <w:rsid w:val="00042B58"/>
    <w:rsid w:val="00045BED"/>
    <w:rsid w:val="00050D7C"/>
    <w:rsid w:val="000540C5"/>
    <w:rsid w:val="00056FE2"/>
    <w:rsid w:val="00070175"/>
    <w:rsid w:val="00081451"/>
    <w:rsid w:val="00091B0B"/>
    <w:rsid w:val="000932C5"/>
    <w:rsid w:val="000E4448"/>
    <w:rsid w:val="00106F67"/>
    <w:rsid w:val="00141582"/>
    <w:rsid w:val="0015097F"/>
    <w:rsid w:val="00150F4A"/>
    <w:rsid w:val="0016173D"/>
    <w:rsid w:val="00166EE8"/>
    <w:rsid w:val="001765EE"/>
    <w:rsid w:val="001827D5"/>
    <w:rsid w:val="00183165"/>
    <w:rsid w:val="00190C11"/>
    <w:rsid w:val="001943FF"/>
    <w:rsid w:val="001A0342"/>
    <w:rsid w:val="001A57A0"/>
    <w:rsid w:val="001B01AD"/>
    <w:rsid w:val="001B1BB1"/>
    <w:rsid w:val="001C5DC3"/>
    <w:rsid w:val="001D1E05"/>
    <w:rsid w:val="001D2BF7"/>
    <w:rsid w:val="001D47D7"/>
    <w:rsid w:val="001D5220"/>
    <w:rsid w:val="001D5DAC"/>
    <w:rsid w:val="001D6BF3"/>
    <w:rsid w:val="001D75E1"/>
    <w:rsid w:val="002020D5"/>
    <w:rsid w:val="00203847"/>
    <w:rsid w:val="002058EF"/>
    <w:rsid w:val="0020791B"/>
    <w:rsid w:val="00220EE6"/>
    <w:rsid w:val="0022344B"/>
    <w:rsid w:val="00225694"/>
    <w:rsid w:val="002312C7"/>
    <w:rsid w:val="002336C8"/>
    <w:rsid w:val="00233887"/>
    <w:rsid w:val="00233BA5"/>
    <w:rsid w:val="00244587"/>
    <w:rsid w:val="0024499C"/>
    <w:rsid w:val="00246DA9"/>
    <w:rsid w:val="00263B7F"/>
    <w:rsid w:val="002830AD"/>
    <w:rsid w:val="0029577F"/>
    <w:rsid w:val="0029735B"/>
    <w:rsid w:val="002A4967"/>
    <w:rsid w:val="002A6D5B"/>
    <w:rsid w:val="002B0244"/>
    <w:rsid w:val="002B22B0"/>
    <w:rsid w:val="002B43D7"/>
    <w:rsid w:val="002C7C55"/>
    <w:rsid w:val="002D5CA2"/>
    <w:rsid w:val="002E7BD7"/>
    <w:rsid w:val="002F5EA3"/>
    <w:rsid w:val="00304737"/>
    <w:rsid w:val="003160DF"/>
    <w:rsid w:val="00317CD8"/>
    <w:rsid w:val="00321D5E"/>
    <w:rsid w:val="0033395C"/>
    <w:rsid w:val="00342B1E"/>
    <w:rsid w:val="00357704"/>
    <w:rsid w:val="0037146A"/>
    <w:rsid w:val="00373955"/>
    <w:rsid w:val="00381592"/>
    <w:rsid w:val="003849C8"/>
    <w:rsid w:val="003851B3"/>
    <w:rsid w:val="003B04A0"/>
    <w:rsid w:val="003B5486"/>
    <w:rsid w:val="003C4B1D"/>
    <w:rsid w:val="003C6466"/>
    <w:rsid w:val="003C6FB4"/>
    <w:rsid w:val="003D05D6"/>
    <w:rsid w:val="003D0F37"/>
    <w:rsid w:val="003E15D1"/>
    <w:rsid w:val="003E3B15"/>
    <w:rsid w:val="003E6B50"/>
    <w:rsid w:val="00417961"/>
    <w:rsid w:val="0042707E"/>
    <w:rsid w:val="00450D9C"/>
    <w:rsid w:val="0045461B"/>
    <w:rsid w:val="004677B5"/>
    <w:rsid w:val="00471E06"/>
    <w:rsid w:val="004722A7"/>
    <w:rsid w:val="00474658"/>
    <w:rsid w:val="00477B52"/>
    <w:rsid w:val="0048754D"/>
    <w:rsid w:val="004917E4"/>
    <w:rsid w:val="004A2577"/>
    <w:rsid w:val="004A2D5E"/>
    <w:rsid w:val="004A42F9"/>
    <w:rsid w:val="004D5C1D"/>
    <w:rsid w:val="004F5544"/>
    <w:rsid w:val="00501C76"/>
    <w:rsid w:val="0050744A"/>
    <w:rsid w:val="005113AF"/>
    <w:rsid w:val="00515538"/>
    <w:rsid w:val="00515D95"/>
    <w:rsid w:val="0051724C"/>
    <w:rsid w:val="00530364"/>
    <w:rsid w:val="00540BA7"/>
    <w:rsid w:val="00543EB9"/>
    <w:rsid w:val="005441D4"/>
    <w:rsid w:val="00562A90"/>
    <w:rsid w:val="00576207"/>
    <w:rsid w:val="00587A72"/>
    <w:rsid w:val="00592413"/>
    <w:rsid w:val="005A19EA"/>
    <w:rsid w:val="005A28D1"/>
    <w:rsid w:val="005A3A06"/>
    <w:rsid w:val="005A750E"/>
    <w:rsid w:val="005B10D5"/>
    <w:rsid w:val="005B395F"/>
    <w:rsid w:val="005C14EB"/>
    <w:rsid w:val="005C6AE3"/>
    <w:rsid w:val="005D6E76"/>
    <w:rsid w:val="005E0F4E"/>
    <w:rsid w:val="005E3BD8"/>
    <w:rsid w:val="005E507E"/>
    <w:rsid w:val="005E7CA6"/>
    <w:rsid w:val="005F3D6B"/>
    <w:rsid w:val="006030E1"/>
    <w:rsid w:val="00630592"/>
    <w:rsid w:val="00630E56"/>
    <w:rsid w:val="00635E36"/>
    <w:rsid w:val="00636DA5"/>
    <w:rsid w:val="0065374B"/>
    <w:rsid w:val="00655046"/>
    <w:rsid w:val="00660B25"/>
    <w:rsid w:val="00671B54"/>
    <w:rsid w:val="006854A6"/>
    <w:rsid w:val="00691F14"/>
    <w:rsid w:val="00693CE6"/>
    <w:rsid w:val="006A080E"/>
    <w:rsid w:val="006A0A23"/>
    <w:rsid w:val="006A1301"/>
    <w:rsid w:val="006A318F"/>
    <w:rsid w:val="006B4C71"/>
    <w:rsid w:val="006C0B49"/>
    <w:rsid w:val="006D1AAB"/>
    <w:rsid w:val="006E0869"/>
    <w:rsid w:val="006E6130"/>
    <w:rsid w:val="006F3C01"/>
    <w:rsid w:val="006F58D3"/>
    <w:rsid w:val="00721FA2"/>
    <w:rsid w:val="00727696"/>
    <w:rsid w:val="007342A9"/>
    <w:rsid w:val="00751866"/>
    <w:rsid w:val="0075657C"/>
    <w:rsid w:val="007667F6"/>
    <w:rsid w:val="00771EAC"/>
    <w:rsid w:val="00774749"/>
    <w:rsid w:val="007769F7"/>
    <w:rsid w:val="00776FA4"/>
    <w:rsid w:val="007818B4"/>
    <w:rsid w:val="00794ECB"/>
    <w:rsid w:val="007B01FA"/>
    <w:rsid w:val="007B1D95"/>
    <w:rsid w:val="007C1FBD"/>
    <w:rsid w:val="007C5985"/>
    <w:rsid w:val="007C7366"/>
    <w:rsid w:val="00803176"/>
    <w:rsid w:val="00805324"/>
    <w:rsid w:val="00813D9F"/>
    <w:rsid w:val="00821236"/>
    <w:rsid w:val="00832F85"/>
    <w:rsid w:val="0084013D"/>
    <w:rsid w:val="00840E71"/>
    <w:rsid w:val="008611C0"/>
    <w:rsid w:val="008636A0"/>
    <w:rsid w:val="00870301"/>
    <w:rsid w:val="00874AFE"/>
    <w:rsid w:val="008833B9"/>
    <w:rsid w:val="00886A8A"/>
    <w:rsid w:val="008B40D8"/>
    <w:rsid w:val="008D1357"/>
    <w:rsid w:val="008D1726"/>
    <w:rsid w:val="008D4331"/>
    <w:rsid w:val="008E2254"/>
    <w:rsid w:val="008E4554"/>
    <w:rsid w:val="008F54A3"/>
    <w:rsid w:val="008F55FD"/>
    <w:rsid w:val="009145DB"/>
    <w:rsid w:val="00916A7C"/>
    <w:rsid w:val="00917B10"/>
    <w:rsid w:val="00922E5F"/>
    <w:rsid w:val="00923105"/>
    <w:rsid w:val="00934638"/>
    <w:rsid w:val="0093529F"/>
    <w:rsid w:val="009539D0"/>
    <w:rsid w:val="00953F2C"/>
    <w:rsid w:val="00963CB8"/>
    <w:rsid w:val="00966A5C"/>
    <w:rsid w:val="009828EA"/>
    <w:rsid w:val="009C0714"/>
    <w:rsid w:val="009E3C8A"/>
    <w:rsid w:val="009F49DD"/>
    <w:rsid w:val="009F5FF8"/>
    <w:rsid w:val="00A12084"/>
    <w:rsid w:val="00A16A1D"/>
    <w:rsid w:val="00A17280"/>
    <w:rsid w:val="00A2219A"/>
    <w:rsid w:val="00A32F04"/>
    <w:rsid w:val="00A51631"/>
    <w:rsid w:val="00A60C9F"/>
    <w:rsid w:val="00A64ECD"/>
    <w:rsid w:val="00A6774B"/>
    <w:rsid w:val="00A731BB"/>
    <w:rsid w:val="00A8251F"/>
    <w:rsid w:val="00AC58E0"/>
    <w:rsid w:val="00AD149C"/>
    <w:rsid w:val="00AE0D5E"/>
    <w:rsid w:val="00AE6A80"/>
    <w:rsid w:val="00AF41B1"/>
    <w:rsid w:val="00B00AA2"/>
    <w:rsid w:val="00B00F8C"/>
    <w:rsid w:val="00B15965"/>
    <w:rsid w:val="00B15CF9"/>
    <w:rsid w:val="00B26F6B"/>
    <w:rsid w:val="00B33372"/>
    <w:rsid w:val="00B427C4"/>
    <w:rsid w:val="00B50096"/>
    <w:rsid w:val="00B522BC"/>
    <w:rsid w:val="00B5557F"/>
    <w:rsid w:val="00B5602A"/>
    <w:rsid w:val="00B62F2C"/>
    <w:rsid w:val="00B72E0E"/>
    <w:rsid w:val="00B73F5A"/>
    <w:rsid w:val="00B8068A"/>
    <w:rsid w:val="00B85CD2"/>
    <w:rsid w:val="00B8657C"/>
    <w:rsid w:val="00B8705F"/>
    <w:rsid w:val="00B92206"/>
    <w:rsid w:val="00B979B2"/>
    <w:rsid w:val="00BA4914"/>
    <w:rsid w:val="00BB4293"/>
    <w:rsid w:val="00BC3BBF"/>
    <w:rsid w:val="00BC45AD"/>
    <w:rsid w:val="00BD5732"/>
    <w:rsid w:val="00BE6C4B"/>
    <w:rsid w:val="00BF50E9"/>
    <w:rsid w:val="00C11221"/>
    <w:rsid w:val="00C34F9E"/>
    <w:rsid w:val="00C43F80"/>
    <w:rsid w:val="00C45830"/>
    <w:rsid w:val="00C534B8"/>
    <w:rsid w:val="00C85593"/>
    <w:rsid w:val="00C97E8B"/>
    <w:rsid w:val="00CA097E"/>
    <w:rsid w:val="00CA3CAD"/>
    <w:rsid w:val="00CA45C3"/>
    <w:rsid w:val="00CA4CD9"/>
    <w:rsid w:val="00CB488F"/>
    <w:rsid w:val="00CE1D3B"/>
    <w:rsid w:val="00D010D3"/>
    <w:rsid w:val="00D01204"/>
    <w:rsid w:val="00D404BF"/>
    <w:rsid w:val="00D42B39"/>
    <w:rsid w:val="00D45FBE"/>
    <w:rsid w:val="00D73F43"/>
    <w:rsid w:val="00D73FB2"/>
    <w:rsid w:val="00D91003"/>
    <w:rsid w:val="00D974C0"/>
    <w:rsid w:val="00DB17A8"/>
    <w:rsid w:val="00DC237D"/>
    <w:rsid w:val="00DC62BA"/>
    <w:rsid w:val="00DC6505"/>
    <w:rsid w:val="00DD48CE"/>
    <w:rsid w:val="00DF7E28"/>
    <w:rsid w:val="00E01373"/>
    <w:rsid w:val="00E01D45"/>
    <w:rsid w:val="00E04DA7"/>
    <w:rsid w:val="00E14420"/>
    <w:rsid w:val="00E22C99"/>
    <w:rsid w:val="00E30402"/>
    <w:rsid w:val="00E35969"/>
    <w:rsid w:val="00E56473"/>
    <w:rsid w:val="00E579C7"/>
    <w:rsid w:val="00E66EDA"/>
    <w:rsid w:val="00E77E41"/>
    <w:rsid w:val="00E77EF5"/>
    <w:rsid w:val="00E81898"/>
    <w:rsid w:val="00EA2363"/>
    <w:rsid w:val="00EB16F1"/>
    <w:rsid w:val="00EC3F1E"/>
    <w:rsid w:val="00EC7E01"/>
    <w:rsid w:val="00ED7B61"/>
    <w:rsid w:val="00EE0A49"/>
    <w:rsid w:val="00EE4CE3"/>
    <w:rsid w:val="00EF0202"/>
    <w:rsid w:val="00EF23E0"/>
    <w:rsid w:val="00F13E61"/>
    <w:rsid w:val="00F16021"/>
    <w:rsid w:val="00F34500"/>
    <w:rsid w:val="00F4327A"/>
    <w:rsid w:val="00F72D72"/>
    <w:rsid w:val="00F76ACB"/>
    <w:rsid w:val="00F814DD"/>
    <w:rsid w:val="00F81DD1"/>
    <w:rsid w:val="00F836EE"/>
    <w:rsid w:val="00F8398D"/>
    <w:rsid w:val="00F904B8"/>
    <w:rsid w:val="00F9271F"/>
    <w:rsid w:val="00F9336E"/>
    <w:rsid w:val="00FA0502"/>
    <w:rsid w:val="00FA08F4"/>
    <w:rsid w:val="00FB169D"/>
    <w:rsid w:val="00FB3761"/>
    <w:rsid w:val="00FE4120"/>
    <w:rsid w:val="00FE7222"/>
    <w:rsid w:val="00FF21A9"/>
    <w:rsid w:val="01EC573F"/>
    <w:rsid w:val="028534A2"/>
    <w:rsid w:val="06C52490"/>
    <w:rsid w:val="089F7F1D"/>
    <w:rsid w:val="08AF02F7"/>
    <w:rsid w:val="094A22FB"/>
    <w:rsid w:val="0AE5135D"/>
    <w:rsid w:val="0C14469F"/>
    <w:rsid w:val="0D7D2788"/>
    <w:rsid w:val="0F4C3270"/>
    <w:rsid w:val="0F8B5E08"/>
    <w:rsid w:val="11A22190"/>
    <w:rsid w:val="11D95D3C"/>
    <w:rsid w:val="12070C21"/>
    <w:rsid w:val="12244EC7"/>
    <w:rsid w:val="129A06B6"/>
    <w:rsid w:val="139F6A5D"/>
    <w:rsid w:val="195D2F70"/>
    <w:rsid w:val="19F40948"/>
    <w:rsid w:val="1B815588"/>
    <w:rsid w:val="1CEC2502"/>
    <w:rsid w:val="1D1A7A78"/>
    <w:rsid w:val="1EBF6649"/>
    <w:rsid w:val="1F7B4452"/>
    <w:rsid w:val="20745C56"/>
    <w:rsid w:val="20BE0B8F"/>
    <w:rsid w:val="214B187E"/>
    <w:rsid w:val="241914C3"/>
    <w:rsid w:val="24D9735A"/>
    <w:rsid w:val="2618030C"/>
    <w:rsid w:val="26DC00DB"/>
    <w:rsid w:val="27182660"/>
    <w:rsid w:val="278E5307"/>
    <w:rsid w:val="279160CE"/>
    <w:rsid w:val="2D3641DE"/>
    <w:rsid w:val="2FEA6BEC"/>
    <w:rsid w:val="301A5AD9"/>
    <w:rsid w:val="307B218A"/>
    <w:rsid w:val="30B575BF"/>
    <w:rsid w:val="318910C6"/>
    <w:rsid w:val="330B1BEA"/>
    <w:rsid w:val="35547A77"/>
    <w:rsid w:val="3683588C"/>
    <w:rsid w:val="36BF7741"/>
    <w:rsid w:val="3743762A"/>
    <w:rsid w:val="37EA6EC3"/>
    <w:rsid w:val="38792753"/>
    <w:rsid w:val="3B4C11FB"/>
    <w:rsid w:val="3E475542"/>
    <w:rsid w:val="41A509C5"/>
    <w:rsid w:val="43980D2E"/>
    <w:rsid w:val="46F86567"/>
    <w:rsid w:val="47276E2B"/>
    <w:rsid w:val="4C847FED"/>
    <w:rsid w:val="4DEE0D1F"/>
    <w:rsid w:val="4E7A74F1"/>
    <w:rsid w:val="4EC01515"/>
    <w:rsid w:val="50355C5B"/>
    <w:rsid w:val="51A90293"/>
    <w:rsid w:val="538C5F7A"/>
    <w:rsid w:val="53D83CBA"/>
    <w:rsid w:val="560638AC"/>
    <w:rsid w:val="566A3B2E"/>
    <w:rsid w:val="56EF0023"/>
    <w:rsid w:val="577F6D14"/>
    <w:rsid w:val="580B3A89"/>
    <w:rsid w:val="58BE709F"/>
    <w:rsid w:val="5C3D3FC6"/>
    <w:rsid w:val="5C616D7A"/>
    <w:rsid w:val="5C9D254D"/>
    <w:rsid w:val="5D537CD9"/>
    <w:rsid w:val="5D5E5659"/>
    <w:rsid w:val="5D8D444A"/>
    <w:rsid w:val="5E000AFD"/>
    <w:rsid w:val="5EB41A59"/>
    <w:rsid w:val="60911E79"/>
    <w:rsid w:val="610F4873"/>
    <w:rsid w:val="62377491"/>
    <w:rsid w:val="647B16B7"/>
    <w:rsid w:val="672B0EDC"/>
    <w:rsid w:val="6757625A"/>
    <w:rsid w:val="694236BB"/>
    <w:rsid w:val="697719EC"/>
    <w:rsid w:val="6A245EF2"/>
    <w:rsid w:val="6A8B3970"/>
    <w:rsid w:val="6B2B0FF3"/>
    <w:rsid w:val="6B887C92"/>
    <w:rsid w:val="6DAF3BC7"/>
    <w:rsid w:val="6E556EA9"/>
    <w:rsid w:val="71A93501"/>
    <w:rsid w:val="73341425"/>
    <w:rsid w:val="762F2B42"/>
    <w:rsid w:val="776F79F8"/>
    <w:rsid w:val="78445816"/>
    <w:rsid w:val="7A5F5EE7"/>
    <w:rsid w:val="7B036F82"/>
    <w:rsid w:val="7DE83EF5"/>
    <w:rsid w:val="7DF55E6F"/>
    <w:rsid w:val="7F74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nhideWhenUsed="0" w:uiPriority="99" w:semiHidden="0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locked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autoRedefine/>
    <w:qFormat/>
    <w:locked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6"/>
    <w:qFormat/>
    <w:locked/>
    <w:uiPriority w:val="99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7"/>
    <w:autoRedefine/>
    <w:qFormat/>
    <w:locked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21"/>
    <w:autoRedefine/>
    <w:semiHidden/>
    <w:qFormat/>
    <w:uiPriority w:val="99"/>
    <w:pPr>
      <w:ind w:firstLine="560" w:firstLineChars="200"/>
    </w:pPr>
    <w:rPr>
      <w:kern w:val="0"/>
      <w:sz w:val="20"/>
      <w:szCs w:val="20"/>
    </w:rPr>
  </w:style>
  <w:style w:type="paragraph" w:styleId="7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8">
    <w:name w:val="header"/>
    <w:basedOn w:val="1"/>
    <w:link w:val="2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9">
    <w:name w:val="Normal (Web)"/>
    <w:basedOn w:val="1"/>
    <w:qFormat/>
    <w:lock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autoRedefine/>
    <w:qFormat/>
    <w:uiPriority w:val="99"/>
    <w:rPr>
      <w:rFonts w:cs="Times New Roman"/>
    </w:rPr>
  </w:style>
  <w:style w:type="character" w:customStyle="1" w:styleId="14">
    <w:name w:val="Heading 1 Char"/>
    <w:basedOn w:val="12"/>
    <w:link w:val="2"/>
    <w:autoRedefine/>
    <w:qFormat/>
    <w:locked/>
    <w:uiPriority w:val="9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5">
    <w:name w:val="Heading 2 Char"/>
    <w:basedOn w:val="1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">
    <w:name w:val="Heading 3 Char"/>
    <w:basedOn w:val="12"/>
    <w:link w:val="4"/>
    <w:autoRedefine/>
    <w:semiHidden/>
    <w:qFormat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17">
    <w:name w:val="Heading 4 Char"/>
    <w:basedOn w:val="12"/>
    <w:link w:val="5"/>
    <w:autoRedefine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8">
    <w:name w:val="Body Text Indent Char"/>
    <w:basedOn w:val="12"/>
    <w:link w:val="6"/>
    <w:semiHidden/>
    <w:qFormat/>
    <w:locked/>
    <w:uiPriority w:val="99"/>
    <w:rPr>
      <w:rFonts w:ascii="Times New Roman" w:hAnsi="Times New Roman" w:eastAsia="宋体" w:cs="Times New Roman"/>
      <w:sz w:val="20"/>
    </w:rPr>
  </w:style>
  <w:style w:type="character" w:customStyle="1" w:styleId="19">
    <w:name w:val="Footer Char"/>
    <w:basedOn w:val="12"/>
    <w:link w:val="7"/>
    <w:autoRedefine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20">
    <w:name w:val="Header Char"/>
    <w:basedOn w:val="12"/>
    <w:link w:val="8"/>
    <w:autoRedefine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21">
    <w:name w:val="Body Text Indent Char1"/>
    <w:basedOn w:val="12"/>
    <w:link w:val="6"/>
    <w:autoRedefine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2">
    <w:name w:val="Header Char1"/>
    <w:basedOn w:val="12"/>
    <w:link w:val="8"/>
    <w:autoRedefine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23">
    <w:name w:val="Footer Char1"/>
    <w:basedOn w:val="12"/>
    <w:link w:val="7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24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25">
    <w:name w:val="明显参考1"/>
    <w:basedOn w:val="12"/>
    <w:autoRedefine/>
    <w:qFormat/>
    <w:uiPriority w:val="99"/>
    <w:rPr>
      <w:rFonts w:cs="Times New Roman"/>
      <w:b/>
      <w:bCs/>
      <w:smallCaps/>
      <w:color w:val="C0504D"/>
      <w:spacing w:val="5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SkyUN.Org</Company>
  <Pages>2</Pages>
  <Words>148</Words>
  <Characters>148</Characters>
  <Lines>0</Lines>
  <Paragraphs>0</Paragraphs>
  <TotalTime>0</TotalTime>
  <ScaleCrop>false</ScaleCrop>
  <LinksUpToDate>false</LinksUpToDate>
  <CharactersWithSpaces>504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2019-11-01T07:19:00Z</dcterms:created>
  <dc:creator>admin</dc:creator>
  <cp:lastModifiedBy>1128号女孩</cp:lastModifiedBy>
  <cp:lastPrinted>2019-11-18T02:18:00Z</cp:lastPrinted>
  <dcterms:modified xsi:type="dcterms:W3CDTF">2025-09-08T10:43:43Z</dcterms:modified>
  <dc:title>曲靖市第一人民医院进修人员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eyJoZGlkIjoiYzMyYjU2ZGMyZmE1ZmIzZjk2NmNhNGU2ZWMyMzVkOGYiLCJ1c2VySWQiOiIzMjU5Mzg1NTUifQ==</vt:lpwstr>
  </property>
  <property fmtid="{D5CDD505-2E9C-101B-9397-08002B2CF9AE}" pid="4" name="ICV">
    <vt:lpwstr>56F09176AD6F43FAB4F873736A27BC37_13</vt:lpwstr>
  </property>
</Properties>
</file>